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77BD3" w14:textId="77777777" w:rsidR="00F54BF8" w:rsidRPr="009F203F" w:rsidRDefault="009F203F" w:rsidP="00C20931">
      <w:pPr>
        <w:pStyle w:val="Title1safepork"/>
      </w:pPr>
      <w:r>
        <w:t>TIT</w:t>
      </w:r>
      <w:r w:rsidR="00DF393A">
        <w:t>L</w:t>
      </w:r>
      <w:r>
        <w:t>E</w:t>
      </w:r>
      <w:r w:rsidR="00F578ED">
        <w:t xml:space="preserve"> (ARIAL 14)</w:t>
      </w:r>
    </w:p>
    <w:p w14:paraId="79D64BAE" w14:textId="77777777" w:rsidR="00644235" w:rsidRPr="009F203F" w:rsidRDefault="00644235" w:rsidP="00644235">
      <w:pPr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2D223FFB" w14:textId="77777777" w:rsidR="000C705F" w:rsidRPr="00DF393A" w:rsidRDefault="000C705F" w:rsidP="000C705F">
      <w:pPr>
        <w:pStyle w:val="authorsafepork"/>
        <w:rPr>
          <w:vertAlign w:val="superscript"/>
        </w:rPr>
      </w:pPr>
      <w:r w:rsidRPr="00DF393A">
        <w:t>Author A. Name</w:t>
      </w:r>
      <w:r>
        <w:t xml:space="preserve"> Family name</w:t>
      </w:r>
      <w:r w:rsidRPr="00DF393A">
        <w:rPr>
          <w:vertAlign w:val="superscript"/>
        </w:rPr>
        <w:t>1*</w:t>
      </w:r>
      <w:r w:rsidRPr="00DF393A">
        <w:t>, Author B. Name</w:t>
      </w:r>
      <w:r>
        <w:t xml:space="preserve"> Family name</w:t>
      </w:r>
      <w:r w:rsidRPr="00DF393A">
        <w:rPr>
          <w:vertAlign w:val="superscript"/>
        </w:rPr>
        <w:t>1</w:t>
      </w:r>
      <w:r w:rsidRPr="00DF393A">
        <w:t>,</w:t>
      </w:r>
      <w:r w:rsidRPr="00DF393A">
        <w:rPr>
          <w:vertAlign w:val="superscript"/>
        </w:rPr>
        <w:t xml:space="preserve"> </w:t>
      </w:r>
      <w:r w:rsidRPr="00DF393A">
        <w:t>Author C. Name</w:t>
      </w:r>
      <w:r>
        <w:t xml:space="preserve"> Family name</w:t>
      </w:r>
      <w:r w:rsidRPr="00DF393A">
        <w:rPr>
          <w:vertAlign w:val="superscript"/>
        </w:rPr>
        <w:t>12</w:t>
      </w:r>
      <w:r w:rsidRPr="00DF393A">
        <w:t xml:space="preserve">, Author </w:t>
      </w:r>
      <w:r>
        <w:t>D</w:t>
      </w:r>
      <w:r w:rsidRPr="00DF393A">
        <w:t>. Name</w:t>
      </w:r>
      <w:r>
        <w:t xml:space="preserve"> Family name</w:t>
      </w:r>
      <w:r w:rsidRPr="00DF393A">
        <w:rPr>
          <w:vertAlign w:val="superscript"/>
        </w:rPr>
        <w:t>1</w:t>
      </w:r>
    </w:p>
    <w:p w14:paraId="340EA2DE" w14:textId="77777777" w:rsidR="00711D6F" w:rsidRPr="00B048CC" w:rsidRDefault="00711D6F" w:rsidP="00C20931">
      <w:pPr>
        <w:pStyle w:val="adresssafepork"/>
      </w:pPr>
      <w:r w:rsidRPr="00826CF6">
        <w:t>1</w:t>
      </w:r>
      <w:r w:rsidR="00DF393A">
        <w:t xml:space="preserve"> Institution 1 Name</w:t>
      </w:r>
      <w:r w:rsidRPr="00826CF6">
        <w:t xml:space="preserve">, </w:t>
      </w:r>
      <w:r w:rsidR="00DF393A">
        <w:t>City</w:t>
      </w:r>
      <w:r w:rsidRPr="00826CF6">
        <w:t xml:space="preserve">, </w:t>
      </w:r>
      <w:r w:rsidR="00DF393A">
        <w:t>Country</w:t>
      </w:r>
      <w:r w:rsidRPr="00826CF6">
        <w:t xml:space="preserve">. </w:t>
      </w:r>
    </w:p>
    <w:p w14:paraId="308AFFAF" w14:textId="77777777" w:rsidR="00711D6F" w:rsidRPr="00B048CC" w:rsidRDefault="00711D6F" w:rsidP="00C20931">
      <w:pPr>
        <w:pStyle w:val="adresssafepork"/>
      </w:pPr>
      <w:r w:rsidRPr="00B048CC">
        <w:t xml:space="preserve">2 </w:t>
      </w:r>
      <w:r w:rsidR="00DF393A">
        <w:t>Institution 2 Name</w:t>
      </w:r>
      <w:r w:rsidR="00DF393A" w:rsidRPr="00826CF6">
        <w:t xml:space="preserve">, </w:t>
      </w:r>
      <w:r w:rsidR="00DF393A">
        <w:t>City</w:t>
      </w:r>
      <w:r w:rsidR="00DF393A" w:rsidRPr="00826CF6">
        <w:t xml:space="preserve">, </w:t>
      </w:r>
      <w:r w:rsidR="00DF393A">
        <w:t>Country</w:t>
      </w:r>
    </w:p>
    <w:p w14:paraId="5F7F98AA" w14:textId="77777777" w:rsidR="00DC73D2" w:rsidRDefault="00644235" w:rsidP="00C20931">
      <w:pPr>
        <w:pStyle w:val="emailsafepork"/>
      </w:pPr>
      <w:r w:rsidRPr="00B048CC">
        <w:t>*Corresponding author email</w:t>
      </w:r>
      <w:r w:rsidR="00DC73D2" w:rsidRPr="00B048CC">
        <w:t xml:space="preserve">: </w:t>
      </w:r>
      <w:hyperlink r:id="rId5" w:history="1">
        <w:r w:rsidR="00FF29A6" w:rsidRPr="00567EF8">
          <w:rPr>
            <w:rStyle w:val="Lienhypertexte"/>
          </w:rPr>
          <w:t>correspondingauthor@email.com</w:t>
        </w:r>
      </w:hyperlink>
    </w:p>
    <w:p w14:paraId="3D10A586" w14:textId="77777777" w:rsidR="00FF29A6" w:rsidRPr="0054578D" w:rsidRDefault="00FF29A6" w:rsidP="00DC73D2">
      <w:pPr>
        <w:spacing w:after="0" w:line="360" w:lineRule="auto"/>
        <w:jc w:val="center"/>
        <w:rPr>
          <w:rFonts w:ascii="Arial" w:hAnsi="Arial" w:cs="Arial"/>
          <w:color w:val="5B9BD5" w:themeColor="accent1"/>
          <w:sz w:val="20"/>
          <w:szCs w:val="20"/>
          <w:u w:val="single"/>
          <w:lang w:val="en-US" w:eastAsia="fr-CA"/>
        </w:rPr>
      </w:pPr>
    </w:p>
    <w:p w14:paraId="42AAD182" w14:textId="77777777" w:rsidR="00FF29A6" w:rsidRPr="0054578D" w:rsidRDefault="00FF29A6" w:rsidP="00FF29A6">
      <w:pPr>
        <w:spacing w:after="0" w:line="360" w:lineRule="auto"/>
        <w:rPr>
          <w:rFonts w:ascii="Arial" w:hAnsi="Arial" w:cs="Arial"/>
          <w:sz w:val="20"/>
          <w:szCs w:val="20"/>
          <w:lang w:val="en-US" w:eastAsia="fr-CA"/>
        </w:rPr>
      </w:pPr>
      <w:r w:rsidRPr="0054578D">
        <w:rPr>
          <w:rFonts w:ascii="Arial" w:hAnsi="Arial" w:cs="Arial"/>
          <w:sz w:val="20"/>
          <w:szCs w:val="20"/>
          <w:lang w:val="en-US" w:eastAsia="fr-CA"/>
        </w:rPr>
        <w:t>Keywords</w:t>
      </w:r>
      <w:r w:rsidR="000C705F">
        <w:rPr>
          <w:rFonts w:ascii="Arial" w:hAnsi="Arial" w:cs="Arial"/>
          <w:sz w:val="20"/>
          <w:szCs w:val="20"/>
          <w:lang w:val="en-US" w:eastAsia="fr-CA"/>
        </w:rPr>
        <w:t xml:space="preserve"> (maximum 5)</w:t>
      </w:r>
      <w:r w:rsidR="0054578D" w:rsidRPr="0054578D">
        <w:rPr>
          <w:rFonts w:ascii="Arial" w:hAnsi="Arial" w:cs="Arial"/>
          <w:sz w:val="20"/>
          <w:szCs w:val="20"/>
          <w:lang w:val="en-US" w:eastAsia="fr-CA"/>
        </w:rPr>
        <w:t>: XXX</w:t>
      </w:r>
    </w:p>
    <w:p w14:paraId="2E343B2C" w14:textId="77777777" w:rsidR="00644235" w:rsidRPr="00B048CC" w:rsidRDefault="00644235" w:rsidP="00644235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24CEE3BF" w14:textId="77777777" w:rsidR="00C16126" w:rsidRPr="00583E0E" w:rsidRDefault="00C16126" w:rsidP="00583E0E">
      <w:pPr>
        <w:spacing w:after="0"/>
        <w:ind w:right="-181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583E0E">
        <w:rPr>
          <w:rFonts w:ascii="Arial" w:hAnsi="Arial" w:cs="Arial"/>
          <w:b/>
          <w:bCs/>
          <w:sz w:val="28"/>
          <w:szCs w:val="28"/>
          <w:lang w:val="en-US"/>
        </w:rPr>
        <w:t xml:space="preserve">The total paper length </w:t>
      </w:r>
      <w:r w:rsidR="00C226C6">
        <w:rPr>
          <w:rFonts w:ascii="Arial" w:hAnsi="Arial" w:cs="Arial"/>
          <w:b/>
          <w:bCs/>
          <w:sz w:val="28"/>
          <w:szCs w:val="28"/>
          <w:lang w:val="en-US"/>
        </w:rPr>
        <w:t xml:space="preserve">for poster </w:t>
      </w:r>
      <w:r w:rsidRPr="00583E0E">
        <w:rPr>
          <w:rFonts w:ascii="Arial" w:hAnsi="Arial" w:cs="Arial"/>
          <w:b/>
          <w:bCs/>
          <w:sz w:val="28"/>
          <w:szCs w:val="28"/>
          <w:lang w:val="en-US"/>
        </w:rPr>
        <w:t>should not exceed two pages</w:t>
      </w:r>
      <w:r w:rsidRPr="00583E0E">
        <w:rPr>
          <w:rFonts w:ascii="Arial" w:hAnsi="Arial" w:cs="Arial"/>
          <w:b/>
          <w:sz w:val="28"/>
          <w:szCs w:val="28"/>
          <w:lang w:val="en-US"/>
        </w:rPr>
        <w:t>.</w:t>
      </w:r>
    </w:p>
    <w:p w14:paraId="3003EB48" w14:textId="77777777" w:rsidR="00C16126" w:rsidRPr="00583E0E" w:rsidRDefault="00C16126" w:rsidP="00583E0E">
      <w:pPr>
        <w:spacing w:after="0"/>
        <w:ind w:right="-181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2165FB48" w14:textId="77777777" w:rsidR="00C16126" w:rsidRPr="00583E0E" w:rsidRDefault="00C16126" w:rsidP="00583E0E">
      <w:pPr>
        <w:spacing w:after="0"/>
        <w:ind w:right="-181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583E0E">
        <w:rPr>
          <w:rFonts w:ascii="Arial" w:hAnsi="Arial" w:cs="Arial"/>
          <w:b/>
          <w:sz w:val="28"/>
          <w:szCs w:val="28"/>
          <w:lang w:val="en-US"/>
        </w:rPr>
        <w:t>Only two graphics: 1 table and 1 figure, or two tables or two figures</w:t>
      </w:r>
    </w:p>
    <w:p w14:paraId="6065AFA1" w14:textId="77777777" w:rsidR="00C16126" w:rsidRDefault="00C16126" w:rsidP="00C20931">
      <w:pPr>
        <w:pStyle w:val="title2safepork"/>
      </w:pPr>
    </w:p>
    <w:p w14:paraId="380F8F5A" w14:textId="77777777" w:rsidR="00C16126" w:rsidRDefault="00C16126" w:rsidP="00C20931">
      <w:pPr>
        <w:pStyle w:val="title2safepork"/>
      </w:pPr>
    </w:p>
    <w:p w14:paraId="47FB3DB2" w14:textId="77777777" w:rsidR="00644235" w:rsidRPr="001807D3" w:rsidRDefault="00C2052D" w:rsidP="00C20931">
      <w:pPr>
        <w:pStyle w:val="title2safepork"/>
      </w:pPr>
      <w:r>
        <w:t>B</w:t>
      </w:r>
      <w:r w:rsidR="00C20931">
        <w:t>ACKGROUND</w:t>
      </w:r>
    </w:p>
    <w:p w14:paraId="0C7AB2E1" w14:textId="77777777" w:rsidR="00DA105C" w:rsidRDefault="00DA105C" w:rsidP="00644235">
      <w:pPr>
        <w:spacing w:after="0"/>
        <w:ind w:right="-181"/>
        <w:jc w:val="both"/>
        <w:rPr>
          <w:rFonts w:ascii="Arial" w:hAnsi="Arial" w:cs="Arial"/>
          <w:lang w:val="en-US"/>
        </w:rPr>
      </w:pPr>
    </w:p>
    <w:p w14:paraId="5A2D13B7" w14:textId="77777777" w:rsidR="00DA105C" w:rsidRDefault="00F578ED" w:rsidP="00C20931">
      <w:pPr>
        <w:pStyle w:val="Text-Safepork"/>
      </w:pPr>
      <w:r>
        <w:t>Text (Arial 11)</w:t>
      </w:r>
    </w:p>
    <w:p w14:paraId="0E5A333E" w14:textId="77777777" w:rsidR="00C16126" w:rsidRDefault="00C16126" w:rsidP="00644235">
      <w:pPr>
        <w:spacing w:after="0"/>
        <w:ind w:right="-181"/>
        <w:jc w:val="both"/>
        <w:rPr>
          <w:rFonts w:ascii="Arial" w:hAnsi="Arial" w:cs="Arial"/>
          <w:b/>
          <w:bCs/>
          <w:lang w:val="en-US"/>
        </w:rPr>
      </w:pPr>
    </w:p>
    <w:p w14:paraId="2F11C2CC" w14:textId="77777777" w:rsidR="00C650A2" w:rsidRDefault="00C650A2" w:rsidP="00644235">
      <w:pPr>
        <w:spacing w:after="0"/>
        <w:ind w:right="-181"/>
        <w:jc w:val="both"/>
        <w:rPr>
          <w:rFonts w:ascii="Arial" w:hAnsi="Arial" w:cs="Arial"/>
          <w:lang w:val="en-US"/>
        </w:rPr>
      </w:pPr>
    </w:p>
    <w:p w14:paraId="576AC787" w14:textId="77777777" w:rsidR="00C650A2" w:rsidRDefault="00C650A2" w:rsidP="00644235">
      <w:pPr>
        <w:spacing w:after="0"/>
        <w:ind w:right="-181"/>
        <w:jc w:val="both"/>
        <w:rPr>
          <w:rFonts w:ascii="Arial" w:hAnsi="Arial" w:cs="Arial"/>
          <w:lang w:val="en-US"/>
        </w:rPr>
      </w:pPr>
    </w:p>
    <w:p w14:paraId="36756175" w14:textId="77777777" w:rsidR="00C650A2" w:rsidRDefault="00C650A2" w:rsidP="00644235">
      <w:pPr>
        <w:spacing w:after="0"/>
        <w:ind w:right="-181"/>
        <w:jc w:val="both"/>
        <w:rPr>
          <w:rFonts w:ascii="Arial" w:hAnsi="Arial" w:cs="Arial"/>
          <w:lang w:val="en-US"/>
        </w:rPr>
      </w:pPr>
    </w:p>
    <w:p w14:paraId="680291A8" w14:textId="77777777" w:rsidR="00644235" w:rsidRPr="001807D3" w:rsidRDefault="00644235" w:rsidP="001807D3">
      <w:pPr>
        <w:spacing w:after="0" w:line="240" w:lineRule="auto"/>
        <w:ind w:right="-181"/>
        <w:jc w:val="both"/>
        <w:rPr>
          <w:rFonts w:ascii="Arial" w:hAnsi="Arial" w:cs="Arial"/>
          <w:b/>
          <w:bCs/>
          <w:lang w:val="en-US"/>
        </w:rPr>
      </w:pPr>
      <w:r w:rsidRPr="001807D3">
        <w:rPr>
          <w:rFonts w:ascii="Arial" w:hAnsi="Arial" w:cs="Arial"/>
          <w:b/>
          <w:bCs/>
          <w:lang w:val="en-US"/>
        </w:rPr>
        <w:t>MATERIALS AND METHODS</w:t>
      </w:r>
    </w:p>
    <w:p w14:paraId="459AC2EE" w14:textId="77777777" w:rsidR="00644235" w:rsidRPr="00B048CC" w:rsidRDefault="00644235" w:rsidP="00644235">
      <w:pPr>
        <w:spacing w:after="0"/>
        <w:ind w:right="-181"/>
        <w:jc w:val="both"/>
        <w:rPr>
          <w:rFonts w:ascii="Arial" w:hAnsi="Arial" w:cs="Arial"/>
          <w:lang w:val="en-US"/>
        </w:rPr>
      </w:pPr>
    </w:p>
    <w:p w14:paraId="5D3509B0" w14:textId="77777777" w:rsidR="00460D3A" w:rsidRPr="00D672C2" w:rsidRDefault="00981F62" w:rsidP="00460D3A">
      <w:pPr>
        <w:spacing w:after="0"/>
        <w:ind w:right="-181"/>
        <w:jc w:val="both"/>
        <w:rPr>
          <w:rFonts w:ascii="Arial" w:hAnsi="Arial" w:cs="Arial"/>
          <w:lang w:val="en-US"/>
        </w:rPr>
      </w:pPr>
      <w:r w:rsidRPr="00981F62">
        <w:rPr>
          <w:rFonts w:ascii="Arial" w:hAnsi="Arial" w:cs="Arial"/>
          <w:lang w:val="en-US"/>
        </w:rPr>
        <w:t>T</w:t>
      </w:r>
      <w:r w:rsidR="00460D3A">
        <w:rPr>
          <w:rFonts w:ascii="Arial" w:hAnsi="Arial" w:cs="Arial"/>
          <w:lang w:val="en-US"/>
        </w:rPr>
        <w:t>ext (Arial 11)</w:t>
      </w:r>
    </w:p>
    <w:p w14:paraId="56C18DFC" w14:textId="77777777" w:rsidR="00D672C2" w:rsidRDefault="00D672C2" w:rsidP="00D672C2">
      <w:pPr>
        <w:spacing w:after="0"/>
        <w:ind w:right="-181"/>
        <w:jc w:val="both"/>
        <w:rPr>
          <w:rFonts w:ascii="Arial" w:hAnsi="Arial" w:cs="Arial"/>
          <w:lang w:val="en-US"/>
        </w:rPr>
      </w:pPr>
      <w:r w:rsidRPr="00D672C2">
        <w:rPr>
          <w:rFonts w:ascii="Arial" w:hAnsi="Arial" w:cs="Arial"/>
          <w:lang w:val="en-US"/>
        </w:rPr>
        <w:t>.</w:t>
      </w:r>
    </w:p>
    <w:p w14:paraId="6A471E8F" w14:textId="77777777" w:rsidR="00C650A2" w:rsidRDefault="00C650A2" w:rsidP="001807D3">
      <w:pPr>
        <w:spacing w:after="0" w:line="240" w:lineRule="auto"/>
        <w:ind w:right="-181"/>
        <w:jc w:val="both"/>
        <w:rPr>
          <w:rFonts w:ascii="Arial" w:hAnsi="Arial" w:cs="Arial"/>
          <w:b/>
          <w:bCs/>
          <w:lang w:val="en-US"/>
        </w:rPr>
      </w:pPr>
    </w:p>
    <w:p w14:paraId="456C30B6" w14:textId="77777777" w:rsidR="00C650A2" w:rsidRDefault="00C650A2" w:rsidP="001807D3">
      <w:pPr>
        <w:spacing w:after="0" w:line="240" w:lineRule="auto"/>
        <w:ind w:right="-181"/>
        <w:jc w:val="both"/>
        <w:rPr>
          <w:rFonts w:ascii="Arial" w:hAnsi="Arial" w:cs="Arial"/>
          <w:b/>
          <w:bCs/>
          <w:lang w:val="en-US"/>
        </w:rPr>
      </w:pPr>
    </w:p>
    <w:p w14:paraId="6295A203" w14:textId="77777777" w:rsidR="00C650A2" w:rsidRDefault="00C650A2" w:rsidP="001807D3">
      <w:pPr>
        <w:spacing w:after="0" w:line="240" w:lineRule="auto"/>
        <w:ind w:right="-181"/>
        <w:jc w:val="both"/>
        <w:rPr>
          <w:rFonts w:ascii="Arial" w:hAnsi="Arial" w:cs="Arial"/>
          <w:b/>
          <w:bCs/>
          <w:lang w:val="en-US"/>
        </w:rPr>
      </w:pPr>
    </w:p>
    <w:p w14:paraId="21753C83" w14:textId="77777777" w:rsidR="00C650A2" w:rsidRDefault="00C650A2" w:rsidP="001807D3">
      <w:pPr>
        <w:spacing w:after="0" w:line="240" w:lineRule="auto"/>
        <w:ind w:right="-181"/>
        <w:jc w:val="both"/>
        <w:rPr>
          <w:rFonts w:ascii="Arial" w:hAnsi="Arial" w:cs="Arial"/>
          <w:b/>
          <w:bCs/>
          <w:lang w:val="en-US"/>
        </w:rPr>
      </w:pPr>
    </w:p>
    <w:p w14:paraId="299F24E3" w14:textId="57E2A531" w:rsidR="00644235" w:rsidRPr="001807D3" w:rsidRDefault="00644235" w:rsidP="001807D3">
      <w:pPr>
        <w:spacing w:after="0" w:line="240" w:lineRule="auto"/>
        <w:ind w:right="-181"/>
        <w:jc w:val="both"/>
        <w:rPr>
          <w:rFonts w:ascii="Arial" w:hAnsi="Arial" w:cs="Arial"/>
          <w:b/>
          <w:bCs/>
          <w:lang w:val="en-US"/>
        </w:rPr>
      </w:pPr>
      <w:r w:rsidRPr="001807D3">
        <w:rPr>
          <w:rFonts w:ascii="Arial" w:hAnsi="Arial" w:cs="Arial"/>
          <w:b/>
          <w:bCs/>
          <w:lang w:val="en-US"/>
        </w:rPr>
        <w:t xml:space="preserve">RESULTS </w:t>
      </w:r>
    </w:p>
    <w:p w14:paraId="5956F440" w14:textId="77777777" w:rsidR="00644235" w:rsidRPr="00B048CC" w:rsidRDefault="00644235" w:rsidP="00644235">
      <w:pPr>
        <w:spacing w:after="0"/>
        <w:ind w:right="-181"/>
        <w:jc w:val="both"/>
        <w:rPr>
          <w:rFonts w:ascii="Arial" w:hAnsi="Arial" w:cs="Arial"/>
          <w:lang w:val="en-US"/>
        </w:rPr>
      </w:pPr>
    </w:p>
    <w:p w14:paraId="77E528A4" w14:textId="77777777" w:rsidR="00981F62" w:rsidRDefault="00981F62" w:rsidP="00981F62">
      <w:pPr>
        <w:spacing w:after="0"/>
        <w:ind w:right="-181"/>
        <w:jc w:val="both"/>
        <w:rPr>
          <w:rFonts w:ascii="Arial" w:hAnsi="Arial" w:cs="Arial"/>
          <w:lang w:val="en-US"/>
        </w:rPr>
      </w:pPr>
      <w:r w:rsidRPr="00981F62">
        <w:rPr>
          <w:rFonts w:ascii="Arial" w:hAnsi="Arial" w:cs="Arial"/>
          <w:lang w:val="en-US"/>
        </w:rPr>
        <w:t>T</w:t>
      </w:r>
      <w:r w:rsidR="00F366FF">
        <w:rPr>
          <w:rFonts w:ascii="Arial" w:hAnsi="Arial" w:cs="Arial"/>
          <w:lang w:val="en-US"/>
        </w:rPr>
        <w:t>ext</w:t>
      </w:r>
      <w:r>
        <w:rPr>
          <w:rFonts w:ascii="Arial" w:hAnsi="Arial" w:cs="Arial"/>
          <w:lang w:val="en-US"/>
        </w:rPr>
        <w:t xml:space="preserve"> </w:t>
      </w:r>
      <w:r w:rsidR="00C226C6">
        <w:rPr>
          <w:rFonts w:ascii="Arial" w:hAnsi="Arial" w:cs="Arial"/>
          <w:lang w:val="en-US"/>
        </w:rPr>
        <w:t>(Arial 11)</w:t>
      </w:r>
    </w:p>
    <w:p w14:paraId="2D552346" w14:textId="77777777" w:rsidR="001746EB" w:rsidRDefault="001746EB" w:rsidP="00981F62">
      <w:pPr>
        <w:spacing w:after="0"/>
        <w:ind w:right="-181"/>
        <w:jc w:val="both"/>
        <w:rPr>
          <w:rFonts w:ascii="Arial" w:hAnsi="Arial" w:cs="Arial"/>
          <w:lang w:val="en-US"/>
        </w:rPr>
      </w:pPr>
    </w:p>
    <w:p w14:paraId="78E641D7" w14:textId="77777777" w:rsidR="001651B8" w:rsidRDefault="001651B8" w:rsidP="00631FFD">
      <w:pPr>
        <w:spacing w:after="0"/>
        <w:ind w:right="-181"/>
        <w:jc w:val="both"/>
        <w:rPr>
          <w:rFonts w:ascii="Arial" w:hAnsi="Arial" w:cs="Arial"/>
          <w:lang w:val="en-US"/>
        </w:rPr>
      </w:pPr>
    </w:p>
    <w:p w14:paraId="3478C4AD" w14:textId="77777777" w:rsidR="00C226C6" w:rsidRDefault="00C226C6" w:rsidP="00631FFD">
      <w:pPr>
        <w:spacing w:after="0"/>
        <w:ind w:right="-181"/>
        <w:jc w:val="both"/>
        <w:rPr>
          <w:rFonts w:ascii="Arial" w:hAnsi="Arial" w:cs="Arial"/>
          <w:lang w:val="en-US"/>
        </w:rPr>
      </w:pPr>
    </w:p>
    <w:p w14:paraId="181DE629" w14:textId="77777777" w:rsidR="00E94FDC" w:rsidRPr="00B048CC" w:rsidRDefault="00771F2F" w:rsidP="00C20931">
      <w:pPr>
        <w:pStyle w:val="tablesafepork"/>
      </w:pPr>
      <w:r w:rsidRPr="00B048CC">
        <w:t>Table 1</w:t>
      </w:r>
      <w:r w:rsidR="002D5B92">
        <w:t>:</w:t>
      </w:r>
      <w:r w:rsidRPr="00B048CC">
        <w:t xml:space="preserve"> </w:t>
      </w:r>
      <w:r w:rsidR="00F32429">
        <w:t>Title of table 1.</w:t>
      </w:r>
      <w:r w:rsidR="00460D3A" w:rsidRPr="00B048CC">
        <w:t xml:space="preserve"> </w:t>
      </w:r>
    </w:p>
    <w:p w14:paraId="4E13670B" w14:textId="77777777" w:rsidR="00644235" w:rsidRDefault="00644235" w:rsidP="00E56FF8">
      <w:pPr>
        <w:rPr>
          <w:rFonts w:ascii="Arial" w:hAnsi="Arial" w:cs="Arial"/>
          <w:sz w:val="20"/>
          <w:szCs w:val="20"/>
          <w:lang w:val="en-US"/>
        </w:rPr>
      </w:pPr>
    </w:p>
    <w:p w14:paraId="5964FB05" w14:textId="77777777" w:rsidR="00460D3A" w:rsidRDefault="00460D3A" w:rsidP="00735DC2">
      <w:pPr>
        <w:jc w:val="center"/>
        <w:rPr>
          <w:noProof/>
        </w:rPr>
      </w:pPr>
    </w:p>
    <w:p w14:paraId="11FEC97C" w14:textId="77777777" w:rsidR="00460D3A" w:rsidRDefault="00460D3A" w:rsidP="00735DC2">
      <w:pPr>
        <w:jc w:val="center"/>
        <w:rPr>
          <w:noProof/>
        </w:rPr>
      </w:pPr>
    </w:p>
    <w:p w14:paraId="76844547" w14:textId="77777777" w:rsidR="00460D3A" w:rsidRDefault="00460D3A" w:rsidP="00735DC2">
      <w:pPr>
        <w:jc w:val="center"/>
        <w:rPr>
          <w:noProof/>
        </w:rPr>
      </w:pPr>
    </w:p>
    <w:p w14:paraId="4B62AD94" w14:textId="77777777" w:rsidR="00735DC2" w:rsidRPr="00C16126" w:rsidRDefault="00735DC2" w:rsidP="00C16126">
      <w:pPr>
        <w:pStyle w:val="figuresafepork"/>
        <w:jc w:val="left"/>
        <w:rPr>
          <w:sz w:val="22"/>
          <w:szCs w:val="22"/>
        </w:rPr>
      </w:pPr>
      <w:r w:rsidRPr="00C16126">
        <w:rPr>
          <w:sz w:val="22"/>
          <w:szCs w:val="22"/>
        </w:rPr>
        <w:t>Figure 1. Title of Figure 1</w:t>
      </w:r>
    </w:p>
    <w:p w14:paraId="23A9D91D" w14:textId="77777777" w:rsidR="00C20931" w:rsidRDefault="00C20931" w:rsidP="001807D3">
      <w:pPr>
        <w:spacing w:after="0" w:line="240" w:lineRule="auto"/>
        <w:ind w:right="-180"/>
        <w:jc w:val="both"/>
        <w:rPr>
          <w:rFonts w:ascii="Arial" w:hAnsi="Arial" w:cs="Arial"/>
          <w:b/>
          <w:bCs/>
          <w:lang w:val="en-US"/>
        </w:rPr>
      </w:pPr>
    </w:p>
    <w:p w14:paraId="45FAF8EA" w14:textId="77777777" w:rsidR="00C20931" w:rsidRDefault="00C20931" w:rsidP="001807D3">
      <w:pPr>
        <w:spacing w:after="0" w:line="240" w:lineRule="auto"/>
        <w:ind w:right="-180"/>
        <w:jc w:val="both"/>
        <w:rPr>
          <w:rFonts w:ascii="Arial" w:hAnsi="Arial" w:cs="Arial"/>
          <w:b/>
          <w:bCs/>
          <w:lang w:val="en-US"/>
        </w:rPr>
      </w:pPr>
    </w:p>
    <w:p w14:paraId="482BF882" w14:textId="77777777" w:rsidR="00C20931" w:rsidRDefault="00C20931" w:rsidP="001807D3">
      <w:pPr>
        <w:spacing w:after="0" w:line="240" w:lineRule="auto"/>
        <w:ind w:right="-180"/>
        <w:jc w:val="both"/>
        <w:rPr>
          <w:rFonts w:ascii="Arial" w:hAnsi="Arial" w:cs="Arial"/>
          <w:b/>
          <w:bCs/>
          <w:lang w:val="en-US"/>
        </w:rPr>
      </w:pPr>
    </w:p>
    <w:p w14:paraId="59E96259" w14:textId="77777777" w:rsidR="00C20931" w:rsidRDefault="00C20931" w:rsidP="001807D3">
      <w:pPr>
        <w:spacing w:after="0" w:line="240" w:lineRule="auto"/>
        <w:ind w:right="-180"/>
        <w:jc w:val="both"/>
        <w:rPr>
          <w:rFonts w:ascii="Arial" w:hAnsi="Arial" w:cs="Arial"/>
          <w:b/>
          <w:bCs/>
          <w:lang w:val="en-US"/>
        </w:rPr>
      </w:pPr>
    </w:p>
    <w:p w14:paraId="6267731D" w14:textId="77777777" w:rsidR="00C20931" w:rsidRDefault="00C20931" w:rsidP="001807D3">
      <w:pPr>
        <w:spacing w:after="0" w:line="240" w:lineRule="auto"/>
        <w:ind w:right="-180"/>
        <w:jc w:val="both"/>
        <w:rPr>
          <w:rFonts w:ascii="Arial" w:hAnsi="Arial" w:cs="Arial"/>
          <w:b/>
          <w:bCs/>
          <w:lang w:val="en-US"/>
        </w:rPr>
      </w:pPr>
    </w:p>
    <w:p w14:paraId="35B80391" w14:textId="77777777" w:rsidR="00C20931" w:rsidRDefault="00C20931" w:rsidP="001807D3">
      <w:pPr>
        <w:spacing w:after="0" w:line="240" w:lineRule="auto"/>
        <w:ind w:right="-180"/>
        <w:jc w:val="both"/>
        <w:rPr>
          <w:rFonts w:ascii="Arial" w:hAnsi="Arial" w:cs="Arial"/>
          <w:b/>
          <w:bCs/>
          <w:lang w:val="en-US"/>
        </w:rPr>
      </w:pPr>
    </w:p>
    <w:p w14:paraId="6F6D97F5" w14:textId="77777777" w:rsidR="00C226C6" w:rsidRDefault="00C226C6" w:rsidP="00C226C6">
      <w:pPr>
        <w:spacing w:after="0" w:line="240" w:lineRule="auto"/>
        <w:ind w:right="-180"/>
        <w:jc w:val="both"/>
        <w:rPr>
          <w:rFonts w:ascii="Arial" w:hAnsi="Arial" w:cs="Arial"/>
          <w:b/>
          <w:bCs/>
          <w:lang w:val="en-US"/>
        </w:rPr>
      </w:pPr>
      <w:r w:rsidRPr="001807D3">
        <w:rPr>
          <w:rFonts w:ascii="Arial" w:hAnsi="Arial" w:cs="Arial"/>
          <w:b/>
          <w:bCs/>
          <w:lang w:val="en-US"/>
        </w:rPr>
        <w:t>DISCUSSION</w:t>
      </w:r>
      <w:r>
        <w:rPr>
          <w:rFonts w:ascii="Arial" w:hAnsi="Arial" w:cs="Arial"/>
          <w:b/>
          <w:bCs/>
          <w:lang w:val="en-US"/>
        </w:rPr>
        <w:t xml:space="preserve"> and CONCLUSION</w:t>
      </w:r>
    </w:p>
    <w:p w14:paraId="6842B620" w14:textId="77777777" w:rsidR="00644235" w:rsidRPr="00B048CC" w:rsidRDefault="00644235" w:rsidP="00644235">
      <w:pPr>
        <w:spacing w:after="0"/>
        <w:ind w:right="-180"/>
        <w:jc w:val="both"/>
        <w:rPr>
          <w:rFonts w:ascii="Arial" w:hAnsi="Arial" w:cs="Arial"/>
          <w:lang w:val="en-US"/>
        </w:rPr>
      </w:pPr>
    </w:p>
    <w:p w14:paraId="6251D020" w14:textId="77777777" w:rsidR="00AF777C" w:rsidRDefault="00D51294" w:rsidP="00AF777C">
      <w:pPr>
        <w:spacing w:after="0"/>
        <w:ind w:right="-18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Text (Arial11)</w:t>
      </w:r>
      <w:r w:rsidR="00AF777C" w:rsidRPr="00AF777C">
        <w:rPr>
          <w:rFonts w:ascii="Arial" w:hAnsi="Arial" w:cs="Arial"/>
          <w:lang w:val="en-US"/>
        </w:rPr>
        <w:t>.</w:t>
      </w:r>
    </w:p>
    <w:p w14:paraId="77AA480B" w14:textId="77777777" w:rsidR="00C226C6" w:rsidRDefault="00C226C6" w:rsidP="00AF777C">
      <w:pPr>
        <w:spacing w:after="0"/>
        <w:ind w:right="-180"/>
        <w:jc w:val="both"/>
        <w:rPr>
          <w:rFonts w:ascii="Arial" w:hAnsi="Arial" w:cs="Arial"/>
          <w:lang w:val="en-US"/>
        </w:rPr>
      </w:pPr>
    </w:p>
    <w:p w14:paraId="5A9AC7D4" w14:textId="77777777" w:rsidR="00C226C6" w:rsidRDefault="00C226C6" w:rsidP="00AF777C">
      <w:pPr>
        <w:spacing w:after="0"/>
        <w:ind w:right="-180"/>
        <w:jc w:val="both"/>
        <w:rPr>
          <w:rFonts w:ascii="Arial" w:hAnsi="Arial" w:cs="Arial"/>
          <w:lang w:val="en-US"/>
        </w:rPr>
      </w:pPr>
    </w:p>
    <w:p w14:paraId="7EF0F730" w14:textId="77777777" w:rsidR="00C226C6" w:rsidRPr="001807D3" w:rsidRDefault="00C226C6" w:rsidP="00C226C6">
      <w:pPr>
        <w:spacing w:after="0"/>
        <w:ind w:right="-180"/>
        <w:jc w:val="both"/>
        <w:rPr>
          <w:rFonts w:ascii="Arial" w:hAnsi="Arial" w:cs="Arial"/>
          <w:b/>
          <w:bCs/>
          <w:lang w:val="en-US"/>
        </w:rPr>
      </w:pPr>
      <w:r w:rsidRPr="001807D3">
        <w:rPr>
          <w:rFonts w:ascii="Arial" w:hAnsi="Arial" w:cs="Arial"/>
          <w:b/>
          <w:bCs/>
          <w:lang w:val="en-US"/>
        </w:rPr>
        <w:t>ACKNOWLEDGEMENTS</w:t>
      </w:r>
    </w:p>
    <w:p w14:paraId="7D47F135" w14:textId="77777777" w:rsidR="00C226C6" w:rsidRPr="00B048CC" w:rsidRDefault="00C226C6" w:rsidP="00C226C6">
      <w:pPr>
        <w:spacing w:after="0"/>
        <w:ind w:right="-180"/>
        <w:jc w:val="both"/>
        <w:rPr>
          <w:rFonts w:ascii="Arial" w:hAnsi="Arial" w:cs="Arial"/>
          <w:b/>
          <w:lang w:val="en-US"/>
        </w:rPr>
      </w:pPr>
    </w:p>
    <w:p w14:paraId="4BFD795C" w14:textId="77777777" w:rsidR="00C226C6" w:rsidRDefault="00C226C6" w:rsidP="00C226C6">
      <w:pPr>
        <w:spacing w:after="0"/>
        <w:ind w:right="-18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Text (Arial11).</w:t>
      </w:r>
    </w:p>
    <w:p w14:paraId="5625A90B" w14:textId="77777777" w:rsidR="00C226C6" w:rsidRDefault="00C226C6" w:rsidP="00C226C6">
      <w:pPr>
        <w:spacing w:after="0"/>
        <w:ind w:right="-180"/>
        <w:jc w:val="both"/>
        <w:rPr>
          <w:rFonts w:ascii="Arial" w:hAnsi="Arial" w:cs="Arial"/>
          <w:lang w:val="en-US"/>
        </w:rPr>
      </w:pPr>
    </w:p>
    <w:p w14:paraId="7DD2F70A" w14:textId="77777777" w:rsidR="00C226C6" w:rsidRPr="00B048CC" w:rsidRDefault="00C226C6" w:rsidP="00C226C6">
      <w:pPr>
        <w:spacing w:after="0"/>
        <w:ind w:right="-180"/>
        <w:jc w:val="both"/>
        <w:rPr>
          <w:rFonts w:ascii="Arial" w:hAnsi="Arial" w:cs="Arial"/>
          <w:lang w:val="en-US"/>
        </w:rPr>
      </w:pPr>
    </w:p>
    <w:p w14:paraId="215C37FD" w14:textId="77777777" w:rsidR="00C226C6" w:rsidRPr="001807D3" w:rsidRDefault="00C226C6" w:rsidP="00C226C6">
      <w:pPr>
        <w:spacing w:after="0"/>
        <w:ind w:right="-180"/>
        <w:jc w:val="both"/>
        <w:rPr>
          <w:rFonts w:ascii="Arial" w:hAnsi="Arial" w:cs="Arial"/>
          <w:b/>
          <w:bCs/>
          <w:lang w:val="en-US"/>
        </w:rPr>
      </w:pPr>
      <w:r w:rsidRPr="001807D3">
        <w:rPr>
          <w:rFonts w:ascii="Arial" w:hAnsi="Arial" w:cs="Arial"/>
          <w:b/>
          <w:bCs/>
          <w:lang w:val="en-US"/>
        </w:rPr>
        <w:t>REFERENCES</w:t>
      </w:r>
    </w:p>
    <w:p w14:paraId="69DCBA67" w14:textId="77777777" w:rsidR="00C226C6" w:rsidRDefault="00C226C6" w:rsidP="00C226C6">
      <w:pPr>
        <w:spacing w:after="0"/>
        <w:ind w:right="-180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53E7E4EC" w14:textId="77777777" w:rsidR="00C226C6" w:rsidRDefault="00C226C6" w:rsidP="00C226C6">
      <w:pPr>
        <w:spacing w:after="0"/>
        <w:ind w:right="-180"/>
        <w:jc w:val="both"/>
        <w:rPr>
          <w:rFonts w:ascii="Arial" w:hAnsi="Arial" w:cs="Arial"/>
          <w:sz w:val="20"/>
          <w:szCs w:val="20"/>
        </w:rPr>
      </w:pPr>
      <w:r w:rsidRPr="009C60CB">
        <w:rPr>
          <w:rFonts w:ascii="Arial" w:hAnsi="Arial" w:cs="Arial"/>
          <w:sz w:val="20"/>
          <w:szCs w:val="20"/>
          <w:lang w:val="en-GB"/>
        </w:rPr>
        <w:t>References arranged numer</w:t>
      </w:r>
      <w:r>
        <w:rPr>
          <w:rFonts w:ascii="Arial" w:hAnsi="Arial" w:cs="Arial"/>
          <w:sz w:val="20"/>
          <w:szCs w:val="20"/>
          <w:lang w:val="en-GB"/>
        </w:rPr>
        <w:t xml:space="preserve">ically by order of appearance in the </w:t>
      </w:r>
      <w:r w:rsidRPr="007C1265">
        <w:rPr>
          <w:rFonts w:ascii="Arial" w:hAnsi="Arial" w:cs="Arial"/>
          <w:sz w:val="20"/>
          <w:szCs w:val="20"/>
        </w:rPr>
        <w:t>following format:</w:t>
      </w:r>
    </w:p>
    <w:p w14:paraId="024613F8" w14:textId="77777777" w:rsidR="00C226C6" w:rsidRDefault="00C226C6" w:rsidP="00C226C6">
      <w:pPr>
        <w:spacing w:after="0"/>
        <w:ind w:right="-180"/>
        <w:jc w:val="both"/>
        <w:rPr>
          <w:rFonts w:ascii="Arial" w:hAnsi="Arial" w:cs="Arial"/>
          <w:sz w:val="20"/>
          <w:szCs w:val="20"/>
        </w:rPr>
      </w:pPr>
    </w:p>
    <w:p w14:paraId="5578C997" w14:textId="77777777" w:rsidR="00C226C6" w:rsidRDefault="00C226C6" w:rsidP="00C226C6">
      <w:pPr>
        <w:pStyle w:val="refsafepork"/>
        <w:numPr>
          <w:ilvl w:val="0"/>
          <w:numId w:val="2"/>
        </w:numPr>
      </w:pPr>
      <w:r>
        <w:t>Name</w:t>
      </w:r>
      <w:r w:rsidRPr="00B048CC">
        <w:t xml:space="preserve">, </w:t>
      </w:r>
      <w:r>
        <w:t>F</w:t>
      </w:r>
      <w:r w:rsidRPr="00B048CC">
        <w:t>.</w:t>
      </w:r>
      <w:r>
        <w:t xml:space="preserve"> (Year)</w:t>
      </w:r>
      <w:r w:rsidRPr="00B048CC">
        <w:t xml:space="preserve"> </w:t>
      </w:r>
      <w:r>
        <w:t>Title</w:t>
      </w:r>
      <w:r w:rsidRPr="00B048CC">
        <w:t xml:space="preserve">. </w:t>
      </w:r>
      <w:r>
        <w:t>Revue</w:t>
      </w:r>
      <w:r w:rsidRPr="00B048CC">
        <w:t xml:space="preserve">, </w:t>
      </w:r>
      <w:r>
        <w:t>XX:XXX</w:t>
      </w:r>
      <w:r w:rsidRPr="00B048CC">
        <w:t>-</w:t>
      </w:r>
      <w:r>
        <w:t>XXX.</w:t>
      </w:r>
    </w:p>
    <w:p w14:paraId="15DA7E0D" w14:textId="77777777" w:rsidR="00C226C6" w:rsidRPr="00B048CC" w:rsidRDefault="00C226C6" w:rsidP="00C226C6">
      <w:pPr>
        <w:numPr>
          <w:ilvl w:val="0"/>
          <w:numId w:val="2"/>
        </w:numPr>
        <w:spacing w:after="0" w:line="240" w:lineRule="auto"/>
        <w:ind w:right="-18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</w:t>
      </w:r>
    </w:p>
    <w:p w14:paraId="7A227B2E" w14:textId="77777777" w:rsidR="00C226C6" w:rsidRPr="00AF777C" w:rsidRDefault="00C226C6" w:rsidP="00AF777C">
      <w:pPr>
        <w:spacing w:after="0"/>
        <w:ind w:right="-180"/>
        <w:jc w:val="both"/>
        <w:rPr>
          <w:rFonts w:ascii="Arial" w:hAnsi="Arial" w:cs="Arial"/>
          <w:lang w:val="en-US"/>
        </w:rPr>
      </w:pPr>
    </w:p>
    <w:p w14:paraId="17DC9856" w14:textId="77777777" w:rsidR="00AF777C" w:rsidRDefault="00AF777C" w:rsidP="00AF777C">
      <w:pPr>
        <w:spacing w:after="0"/>
        <w:ind w:right="-180"/>
        <w:jc w:val="both"/>
        <w:rPr>
          <w:rFonts w:ascii="Arial" w:hAnsi="Arial" w:cs="Arial"/>
          <w:lang w:val="en-US"/>
        </w:rPr>
      </w:pPr>
    </w:p>
    <w:p w14:paraId="04CCE20E" w14:textId="77777777" w:rsidR="004A55A0" w:rsidRDefault="004A55A0" w:rsidP="00AF777C">
      <w:pPr>
        <w:spacing w:after="0"/>
        <w:ind w:right="-180"/>
        <w:jc w:val="both"/>
        <w:rPr>
          <w:rFonts w:ascii="Arial" w:hAnsi="Arial" w:cs="Arial"/>
          <w:i/>
        </w:rPr>
      </w:pPr>
    </w:p>
    <w:p w14:paraId="4308D926" w14:textId="77777777" w:rsidR="00AF777C" w:rsidRPr="00AF777C" w:rsidRDefault="00AF777C" w:rsidP="00AF777C">
      <w:pPr>
        <w:spacing w:after="0" w:line="240" w:lineRule="auto"/>
        <w:ind w:right="-180"/>
        <w:jc w:val="both"/>
        <w:rPr>
          <w:rFonts w:ascii="Arial" w:hAnsi="Arial" w:cs="Arial"/>
          <w:sz w:val="20"/>
          <w:szCs w:val="20"/>
          <w:lang w:val="en-GB"/>
        </w:rPr>
      </w:pPr>
    </w:p>
    <w:sectPr w:rsidR="00AF777C" w:rsidRPr="00AF7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071E"/>
    <w:multiLevelType w:val="hybridMultilevel"/>
    <w:tmpl w:val="93CC8496"/>
    <w:lvl w:ilvl="0" w:tplc="DE529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04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0B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6A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65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61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CD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4A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81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7C5DBE"/>
    <w:multiLevelType w:val="hybridMultilevel"/>
    <w:tmpl w:val="9166777E"/>
    <w:lvl w:ilvl="0" w:tplc="F53CBA3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7E44C5B"/>
    <w:multiLevelType w:val="hybridMultilevel"/>
    <w:tmpl w:val="E1DC5128"/>
    <w:lvl w:ilvl="0" w:tplc="B7CE0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329337">
    <w:abstractNumId w:val="1"/>
  </w:num>
  <w:num w:numId="2" w16cid:durableId="43913065">
    <w:abstractNumId w:val="2"/>
  </w:num>
  <w:num w:numId="3" w16cid:durableId="40391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26"/>
    <w:rsid w:val="000158BC"/>
    <w:rsid w:val="00024557"/>
    <w:rsid w:val="000545A0"/>
    <w:rsid w:val="000C705F"/>
    <w:rsid w:val="000D346D"/>
    <w:rsid w:val="0010121E"/>
    <w:rsid w:val="00117179"/>
    <w:rsid w:val="00130ECF"/>
    <w:rsid w:val="001357B1"/>
    <w:rsid w:val="00141683"/>
    <w:rsid w:val="00151979"/>
    <w:rsid w:val="001651B8"/>
    <w:rsid w:val="001746EB"/>
    <w:rsid w:val="001807D3"/>
    <w:rsid w:val="00190865"/>
    <w:rsid w:val="001C435D"/>
    <w:rsid w:val="001C44AD"/>
    <w:rsid w:val="001D56BC"/>
    <w:rsid w:val="001E1E5B"/>
    <w:rsid w:val="002077EF"/>
    <w:rsid w:val="00212C3C"/>
    <w:rsid w:val="0022154D"/>
    <w:rsid w:val="0024188E"/>
    <w:rsid w:val="00264841"/>
    <w:rsid w:val="00275EF2"/>
    <w:rsid w:val="00282700"/>
    <w:rsid w:val="002D5B92"/>
    <w:rsid w:val="002E0761"/>
    <w:rsid w:val="002E094E"/>
    <w:rsid w:val="003108BB"/>
    <w:rsid w:val="00311C9F"/>
    <w:rsid w:val="0033152B"/>
    <w:rsid w:val="00333405"/>
    <w:rsid w:val="00341F16"/>
    <w:rsid w:val="0034418A"/>
    <w:rsid w:val="00347346"/>
    <w:rsid w:val="00351F45"/>
    <w:rsid w:val="003564CE"/>
    <w:rsid w:val="003B4010"/>
    <w:rsid w:val="00443136"/>
    <w:rsid w:val="00460D3A"/>
    <w:rsid w:val="00466F97"/>
    <w:rsid w:val="0047269B"/>
    <w:rsid w:val="004A55A0"/>
    <w:rsid w:val="004F2591"/>
    <w:rsid w:val="0050525A"/>
    <w:rsid w:val="005318E8"/>
    <w:rsid w:val="0054578D"/>
    <w:rsid w:val="00565F1E"/>
    <w:rsid w:val="00567637"/>
    <w:rsid w:val="00581A7F"/>
    <w:rsid w:val="00583E0E"/>
    <w:rsid w:val="0059159A"/>
    <w:rsid w:val="005A2302"/>
    <w:rsid w:val="005A78FA"/>
    <w:rsid w:val="005B7C35"/>
    <w:rsid w:val="005C6450"/>
    <w:rsid w:val="005E67D7"/>
    <w:rsid w:val="005F6D4A"/>
    <w:rsid w:val="006119B0"/>
    <w:rsid w:val="006125E7"/>
    <w:rsid w:val="00631FFD"/>
    <w:rsid w:val="00636E0C"/>
    <w:rsid w:val="00644235"/>
    <w:rsid w:val="00646F6D"/>
    <w:rsid w:val="00650F69"/>
    <w:rsid w:val="00675FDA"/>
    <w:rsid w:val="006B4584"/>
    <w:rsid w:val="006E3A89"/>
    <w:rsid w:val="00711D6F"/>
    <w:rsid w:val="00715384"/>
    <w:rsid w:val="007171C5"/>
    <w:rsid w:val="00735DC2"/>
    <w:rsid w:val="0073632B"/>
    <w:rsid w:val="007368DA"/>
    <w:rsid w:val="00771F2F"/>
    <w:rsid w:val="00777D63"/>
    <w:rsid w:val="007960F4"/>
    <w:rsid w:val="007A3EF9"/>
    <w:rsid w:val="007D43DC"/>
    <w:rsid w:val="007E0C3E"/>
    <w:rsid w:val="007F4723"/>
    <w:rsid w:val="008000A6"/>
    <w:rsid w:val="00813A52"/>
    <w:rsid w:val="00826CF6"/>
    <w:rsid w:val="0083153A"/>
    <w:rsid w:val="008A6050"/>
    <w:rsid w:val="008C6CFC"/>
    <w:rsid w:val="00913608"/>
    <w:rsid w:val="00967D67"/>
    <w:rsid w:val="00981F62"/>
    <w:rsid w:val="009A0AEA"/>
    <w:rsid w:val="009D748D"/>
    <w:rsid w:val="009E30AC"/>
    <w:rsid w:val="009F203F"/>
    <w:rsid w:val="009F6152"/>
    <w:rsid w:val="00A36453"/>
    <w:rsid w:val="00A64F5A"/>
    <w:rsid w:val="00A7312C"/>
    <w:rsid w:val="00AA0577"/>
    <w:rsid w:val="00AC7FB4"/>
    <w:rsid w:val="00AD7627"/>
    <w:rsid w:val="00AF777C"/>
    <w:rsid w:val="00B02B64"/>
    <w:rsid w:val="00B048CC"/>
    <w:rsid w:val="00B47523"/>
    <w:rsid w:val="00B51FD4"/>
    <w:rsid w:val="00B660E4"/>
    <w:rsid w:val="00BA7BDB"/>
    <w:rsid w:val="00BF3B3E"/>
    <w:rsid w:val="00C03561"/>
    <w:rsid w:val="00C1299D"/>
    <w:rsid w:val="00C16126"/>
    <w:rsid w:val="00C17B7A"/>
    <w:rsid w:val="00C2052D"/>
    <w:rsid w:val="00C20931"/>
    <w:rsid w:val="00C214E0"/>
    <w:rsid w:val="00C226C6"/>
    <w:rsid w:val="00C650A2"/>
    <w:rsid w:val="00CA1D31"/>
    <w:rsid w:val="00CB04E0"/>
    <w:rsid w:val="00CB56BB"/>
    <w:rsid w:val="00CB74C8"/>
    <w:rsid w:val="00CC3040"/>
    <w:rsid w:val="00D02939"/>
    <w:rsid w:val="00D37AC8"/>
    <w:rsid w:val="00D411E9"/>
    <w:rsid w:val="00D51294"/>
    <w:rsid w:val="00D672C2"/>
    <w:rsid w:val="00D81823"/>
    <w:rsid w:val="00DA105C"/>
    <w:rsid w:val="00DB24D4"/>
    <w:rsid w:val="00DB4261"/>
    <w:rsid w:val="00DC73D2"/>
    <w:rsid w:val="00DD1819"/>
    <w:rsid w:val="00DF17AA"/>
    <w:rsid w:val="00DF393A"/>
    <w:rsid w:val="00DF7A62"/>
    <w:rsid w:val="00E065A8"/>
    <w:rsid w:val="00E144AB"/>
    <w:rsid w:val="00E56FF8"/>
    <w:rsid w:val="00E573CF"/>
    <w:rsid w:val="00E64A1B"/>
    <w:rsid w:val="00E94FDC"/>
    <w:rsid w:val="00EC22CF"/>
    <w:rsid w:val="00EC301C"/>
    <w:rsid w:val="00ED2F21"/>
    <w:rsid w:val="00EF5B9E"/>
    <w:rsid w:val="00F14DA6"/>
    <w:rsid w:val="00F253AE"/>
    <w:rsid w:val="00F32429"/>
    <w:rsid w:val="00F366FF"/>
    <w:rsid w:val="00F514AC"/>
    <w:rsid w:val="00F54BF8"/>
    <w:rsid w:val="00F578ED"/>
    <w:rsid w:val="00F57DA5"/>
    <w:rsid w:val="00F70600"/>
    <w:rsid w:val="00F83BDE"/>
    <w:rsid w:val="00FE3A63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AE15"/>
  <w15:chartTrackingRefBased/>
  <w15:docId w15:val="{9C60D3EC-8BC6-4867-A9C3-ED8F3DF5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235"/>
    <w:rPr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18E8"/>
    <w:rPr>
      <w:color w:val="0000FF"/>
      <w:u w:val="single"/>
    </w:rPr>
  </w:style>
  <w:style w:type="paragraph" w:customStyle="1" w:styleId="tablelegend">
    <w:name w:val="tablelegend"/>
    <w:basedOn w:val="Normal"/>
    <w:rsid w:val="005318E8"/>
    <w:pPr>
      <w:keepNext/>
      <w:keepLines/>
      <w:tabs>
        <w:tab w:val="left" w:pos="340"/>
        <w:tab w:val="left" w:pos="680"/>
      </w:tabs>
      <w:suppressAutoHyphens/>
      <w:spacing w:before="300" w:after="100" w:line="240" w:lineRule="auto"/>
      <w:contextualSpacing/>
      <w:jc w:val="center"/>
    </w:pPr>
    <w:rPr>
      <w:rFonts w:ascii="Times New Roman" w:eastAsia="Batang" w:hAnsi="Times New Roman" w:cs="Times New Roman"/>
      <w:sz w:val="16"/>
      <w:szCs w:val="16"/>
      <w:lang w:val="en-GB" w:eastAsia="de-DE"/>
    </w:rPr>
  </w:style>
  <w:style w:type="character" w:customStyle="1" w:styleId="initial10">
    <w:name w:val="initial_10"/>
    <w:rsid w:val="005318E8"/>
    <w:rPr>
      <w:sz w:val="20"/>
      <w:szCs w:val="20"/>
      <w:lang w:eastAsia="en-US"/>
    </w:rPr>
  </w:style>
  <w:style w:type="paragraph" w:customStyle="1" w:styleId="tabletext">
    <w:name w:val="table_text"/>
    <w:basedOn w:val="Normal"/>
    <w:rsid w:val="005318E8"/>
    <w:pPr>
      <w:tabs>
        <w:tab w:val="left" w:pos="340"/>
        <w:tab w:val="left" w:pos="680"/>
      </w:tabs>
      <w:spacing w:after="0" w:line="240" w:lineRule="auto"/>
    </w:pPr>
    <w:rPr>
      <w:rFonts w:ascii="Times New Roman" w:eastAsia="Batang" w:hAnsi="Times New Roman" w:cs="Times New Roman"/>
      <w:snapToGrid w:val="0"/>
      <w:sz w:val="16"/>
      <w:szCs w:val="20"/>
      <w:lang w:val="en-GB"/>
    </w:rPr>
  </w:style>
  <w:style w:type="paragraph" w:customStyle="1" w:styleId="tablehead">
    <w:name w:val="table_head"/>
    <w:basedOn w:val="tabletext"/>
    <w:rsid w:val="005318E8"/>
    <w:pPr>
      <w:spacing w:before="20" w:after="20"/>
      <w:contextualSpacing/>
      <w:jc w:val="center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DC73D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9159A"/>
    <w:pPr>
      <w:ind w:left="720"/>
      <w:contextualSpacing/>
    </w:pPr>
  </w:style>
  <w:style w:type="paragraph" w:styleId="Rvision">
    <w:name w:val="Revision"/>
    <w:hidden/>
    <w:uiPriority w:val="99"/>
    <w:semiHidden/>
    <w:rsid w:val="00282700"/>
    <w:pPr>
      <w:spacing w:after="0" w:line="240" w:lineRule="auto"/>
    </w:pPr>
    <w:rPr>
      <w:lang w:val="it-IT"/>
    </w:rPr>
  </w:style>
  <w:style w:type="character" w:styleId="Marquedecommentaire">
    <w:name w:val="annotation reference"/>
    <w:basedOn w:val="Policepardfaut"/>
    <w:uiPriority w:val="99"/>
    <w:semiHidden/>
    <w:unhideWhenUsed/>
    <w:rsid w:val="00F253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253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253AE"/>
    <w:rPr>
      <w:sz w:val="20"/>
      <w:szCs w:val="20"/>
      <w:lang w:val="it-I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53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53AE"/>
    <w:rPr>
      <w:b/>
      <w:bCs/>
      <w:sz w:val="20"/>
      <w:szCs w:val="20"/>
      <w:lang w:val="it-IT"/>
    </w:rPr>
  </w:style>
  <w:style w:type="table" w:styleId="Grilledutableau">
    <w:name w:val="Table Grid"/>
    <w:basedOn w:val="TableauNormal"/>
    <w:uiPriority w:val="39"/>
    <w:rsid w:val="00DF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405"/>
    <w:rPr>
      <w:rFonts w:ascii="Segoe UI" w:hAnsi="Segoe UI" w:cs="Segoe UI"/>
      <w:sz w:val="18"/>
      <w:szCs w:val="18"/>
      <w:lang w:val="it-IT"/>
    </w:rPr>
  </w:style>
  <w:style w:type="paragraph" w:customStyle="1" w:styleId="Title1safepork">
    <w:name w:val="Title1_safepork"/>
    <w:basedOn w:val="Normal"/>
    <w:link w:val="Title1safeporkCar"/>
    <w:qFormat/>
    <w:rsid w:val="00C20931"/>
    <w:pPr>
      <w:spacing w:after="0"/>
      <w:jc w:val="center"/>
    </w:pPr>
    <w:rPr>
      <w:rFonts w:ascii="Arial" w:hAnsi="Arial" w:cs="Arial"/>
      <w:b/>
      <w:sz w:val="28"/>
      <w:szCs w:val="28"/>
      <w:lang w:val="pt-BR"/>
    </w:rPr>
  </w:style>
  <w:style w:type="character" w:customStyle="1" w:styleId="Title1safeporkCar">
    <w:name w:val="Title1_safepork Car"/>
    <w:basedOn w:val="Policepardfaut"/>
    <w:link w:val="Title1safepork"/>
    <w:rsid w:val="00C20931"/>
    <w:rPr>
      <w:rFonts w:ascii="Arial" w:hAnsi="Arial" w:cs="Arial"/>
      <w:b/>
      <w:sz w:val="28"/>
      <w:szCs w:val="28"/>
      <w:lang w:val="pt-BR"/>
    </w:rPr>
  </w:style>
  <w:style w:type="paragraph" w:customStyle="1" w:styleId="authorsafepork">
    <w:name w:val="author_safepork"/>
    <w:basedOn w:val="Normal"/>
    <w:link w:val="authorsafeporkCar"/>
    <w:qFormat/>
    <w:rsid w:val="00C20931"/>
    <w:pPr>
      <w:spacing w:after="0" w:line="360" w:lineRule="auto"/>
      <w:jc w:val="center"/>
    </w:pPr>
    <w:rPr>
      <w:rFonts w:ascii="Arial" w:hAnsi="Arial" w:cs="Arial"/>
      <w:sz w:val="24"/>
      <w:szCs w:val="24"/>
      <w:lang w:val="en-US"/>
    </w:rPr>
  </w:style>
  <w:style w:type="character" w:customStyle="1" w:styleId="authorsafeporkCar">
    <w:name w:val="author_safepork Car"/>
    <w:basedOn w:val="Policepardfaut"/>
    <w:link w:val="authorsafepork"/>
    <w:rsid w:val="00C20931"/>
    <w:rPr>
      <w:rFonts w:ascii="Arial" w:hAnsi="Arial" w:cs="Arial"/>
      <w:sz w:val="24"/>
      <w:szCs w:val="24"/>
      <w:lang w:val="en-US"/>
    </w:rPr>
  </w:style>
  <w:style w:type="paragraph" w:customStyle="1" w:styleId="adresssafepork">
    <w:name w:val="adress_safepork"/>
    <w:basedOn w:val="Normal"/>
    <w:link w:val="adresssafeporkCar"/>
    <w:qFormat/>
    <w:rsid w:val="00C20931"/>
    <w:pPr>
      <w:spacing w:after="0" w:line="360" w:lineRule="auto"/>
      <w:jc w:val="center"/>
    </w:pPr>
    <w:rPr>
      <w:rFonts w:ascii="Arial" w:hAnsi="Arial" w:cs="Arial"/>
      <w:sz w:val="24"/>
      <w:szCs w:val="18"/>
      <w:vertAlign w:val="superscript"/>
      <w:lang w:val="en-US"/>
    </w:rPr>
  </w:style>
  <w:style w:type="character" w:customStyle="1" w:styleId="adresssafeporkCar">
    <w:name w:val="adress_safepork Car"/>
    <w:basedOn w:val="Policepardfaut"/>
    <w:link w:val="adresssafepork"/>
    <w:rsid w:val="00C20931"/>
    <w:rPr>
      <w:rFonts w:ascii="Arial" w:hAnsi="Arial" w:cs="Arial"/>
      <w:sz w:val="24"/>
      <w:szCs w:val="18"/>
      <w:vertAlign w:val="superscript"/>
      <w:lang w:val="en-US"/>
    </w:rPr>
  </w:style>
  <w:style w:type="paragraph" w:customStyle="1" w:styleId="emailsafepork">
    <w:name w:val="email_safepork"/>
    <w:basedOn w:val="Normal"/>
    <w:link w:val="emailsafeporkCar"/>
    <w:qFormat/>
    <w:rsid w:val="00C20931"/>
    <w:pPr>
      <w:spacing w:after="0" w:line="360" w:lineRule="auto"/>
      <w:jc w:val="center"/>
    </w:pPr>
    <w:rPr>
      <w:rFonts w:ascii="Arial" w:hAnsi="Arial" w:cs="Arial"/>
      <w:sz w:val="18"/>
      <w:szCs w:val="18"/>
      <w:lang w:val="en-US" w:eastAsia="fr-CA"/>
    </w:rPr>
  </w:style>
  <w:style w:type="character" w:customStyle="1" w:styleId="emailsafeporkCar">
    <w:name w:val="email_safepork Car"/>
    <w:basedOn w:val="Policepardfaut"/>
    <w:link w:val="emailsafepork"/>
    <w:rsid w:val="00C20931"/>
    <w:rPr>
      <w:rFonts w:ascii="Arial" w:hAnsi="Arial" w:cs="Arial"/>
      <w:sz w:val="18"/>
      <w:szCs w:val="18"/>
      <w:lang w:val="en-US" w:eastAsia="fr-CA"/>
    </w:rPr>
  </w:style>
  <w:style w:type="paragraph" w:customStyle="1" w:styleId="title2safepork">
    <w:name w:val="title2_safepork"/>
    <w:basedOn w:val="Normal"/>
    <w:link w:val="title2safeporkCar"/>
    <w:qFormat/>
    <w:rsid w:val="00C20931"/>
    <w:pPr>
      <w:spacing w:after="0" w:line="240" w:lineRule="auto"/>
      <w:ind w:right="-181"/>
      <w:jc w:val="both"/>
    </w:pPr>
    <w:rPr>
      <w:rFonts w:ascii="Arial" w:hAnsi="Arial" w:cs="Arial"/>
      <w:b/>
      <w:bCs/>
      <w:lang w:val="en-US"/>
    </w:rPr>
  </w:style>
  <w:style w:type="character" w:customStyle="1" w:styleId="title2safeporkCar">
    <w:name w:val="title2_safepork Car"/>
    <w:basedOn w:val="Policepardfaut"/>
    <w:link w:val="title2safepork"/>
    <w:rsid w:val="00C20931"/>
    <w:rPr>
      <w:rFonts w:ascii="Arial" w:hAnsi="Arial" w:cs="Arial"/>
      <w:b/>
      <w:bCs/>
      <w:lang w:val="en-US"/>
    </w:rPr>
  </w:style>
  <w:style w:type="paragraph" w:customStyle="1" w:styleId="Text-Safepork">
    <w:name w:val="Text-Safepork"/>
    <w:basedOn w:val="Normal"/>
    <w:link w:val="Text-SafeporkCar"/>
    <w:qFormat/>
    <w:rsid w:val="00C20931"/>
    <w:pPr>
      <w:spacing w:after="0"/>
      <w:ind w:right="-181"/>
      <w:jc w:val="both"/>
    </w:pPr>
    <w:rPr>
      <w:rFonts w:ascii="Arial" w:hAnsi="Arial" w:cs="Arial"/>
      <w:lang w:val="en-US"/>
    </w:rPr>
  </w:style>
  <w:style w:type="character" w:customStyle="1" w:styleId="Text-SafeporkCar">
    <w:name w:val="Text-Safepork Car"/>
    <w:basedOn w:val="Policepardfaut"/>
    <w:link w:val="Text-Safepork"/>
    <w:rsid w:val="00C20931"/>
    <w:rPr>
      <w:rFonts w:ascii="Arial" w:hAnsi="Arial" w:cs="Arial"/>
      <w:lang w:val="en-US"/>
    </w:rPr>
  </w:style>
  <w:style w:type="paragraph" w:customStyle="1" w:styleId="tablesafepork">
    <w:name w:val="table_safepork"/>
    <w:basedOn w:val="Normal"/>
    <w:link w:val="tablesafeporkCar"/>
    <w:qFormat/>
    <w:rsid w:val="00C20931"/>
    <w:pPr>
      <w:spacing w:after="0"/>
      <w:ind w:right="-181"/>
      <w:jc w:val="both"/>
    </w:pPr>
    <w:rPr>
      <w:rFonts w:ascii="Arial" w:hAnsi="Arial" w:cs="Arial"/>
      <w:lang w:val="en-US"/>
    </w:rPr>
  </w:style>
  <w:style w:type="character" w:customStyle="1" w:styleId="tablesafeporkCar">
    <w:name w:val="table_safepork Car"/>
    <w:basedOn w:val="Policepardfaut"/>
    <w:link w:val="tablesafepork"/>
    <w:rsid w:val="00C20931"/>
    <w:rPr>
      <w:rFonts w:ascii="Arial" w:hAnsi="Arial" w:cs="Arial"/>
      <w:lang w:val="en-US"/>
    </w:rPr>
  </w:style>
  <w:style w:type="paragraph" w:customStyle="1" w:styleId="figuresafepork">
    <w:name w:val="figure_safepork"/>
    <w:basedOn w:val="Normal"/>
    <w:link w:val="figuresafeporkCar"/>
    <w:qFormat/>
    <w:rsid w:val="00C2093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figuresafeporkCar">
    <w:name w:val="figure_safepork Car"/>
    <w:basedOn w:val="Policepardfaut"/>
    <w:link w:val="figuresafepork"/>
    <w:rsid w:val="00C20931"/>
    <w:rPr>
      <w:rFonts w:ascii="Arial" w:hAnsi="Arial" w:cs="Arial"/>
      <w:sz w:val="18"/>
      <w:szCs w:val="18"/>
      <w:lang w:val="en-US"/>
    </w:rPr>
  </w:style>
  <w:style w:type="paragraph" w:customStyle="1" w:styleId="refsafepork">
    <w:name w:val="ref_safepork"/>
    <w:basedOn w:val="Normal"/>
    <w:link w:val="refsafeporkCar"/>
    <w:qFormat/>
    <w:rsid w:val="00C226C6"/>
    <w:pPr>
      <w:tabs>
        <w:tab w:val="num" w:pos="360"/>
      </w:tabs>
      <w:spacing w:after="0" w:line="240" w:lineRule="auto"/>
      <w:ind w:left="360" w:right="-180" w:hanging="360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refsafeporkCar">
    <w:name w:val="ref_safepork Car"/>
    <w:basedOn w:val="Policepardfaut"/>
    <w:link w:val="refsafepork"/>
    <w:rsid w:val="00C226C6"/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6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respondingauthor@e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01-DOSSIERS%20DES%20PERSONNELS%20HQPAP\Annaelle\SAFEPORK_2025\5_Publication%20proceeding\SAFEPORC-2PAPER-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O:\01-DOSSIERS DES PERSONNELS HQPAP\Annaelle\SAFEPORK_2025\5_Publication proceeding\SAFEPORC-2PAPER-TEMPLATE.dotx</Template>
  <TotalTime>16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Padova - MAPS Dept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Martine</dc:creator>
  <cp:keywords/>
  <dc:description/>
  <cp:lastModifiedBy>Thierry Faure</cp:lastModifiedBy>
  <cp:revision>6</cp:revision>
  <dcterms:created xsi:type="dcterms:W3CDTF">2025-05-22T11:55:00Z</dcterms:created>
  <dcterms:modified xsi:type="dcterms:W3CDTF">2025-05-26T08:06:00Z</dcterms:modified>
</cp:coreProperties>
</file>